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ED" w:rsidRPr="004D3908" w:rsidRDefault="006E17ED" w:rsidP="004D3908">
      <w:pPr>
        <w:pStyle w:val="NoSpacing"/>
        <w:jc w:val="right"/>
        <w:rPr>
          <w:sz w:val="26"/>
          <w:szCs w:val="26"/>
        </w:rPr>
      </w:pPr>
      <w:r w:rsidRPr="004D3908">
        <w:rPr>
          <w:sz w:val="26"/>
          <w:szCs w:val="26"/>
        </w:rPr>
        <w:t>Stawki,dnia ………………………….</w:t>
      </w:r>
    </w:p>
    <w:p w:rsidR="006E17ED" w:rsidRPr="002A4A4D" w:rsidRDefault="006E17ED" w:rsidP="004D390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2A4A4D">
        <w:rPr>
          <w:b/>
          <w:bCs/>
          <w:i/>
          <w:iCs/>
          <w:sz w:val="24"/>
          <w:szCs w:val="24"/>
          <w:u w:val="single"/>
        </w:rPr>
        <w:t xml:space="preserve"> Wzór 1</w:t>
      </w:r>
    </w:p>
    <w:p w:rsidR="006E17ED" w:rsidRPr="00097C15" w:rsidRDefault="006E17ED" w:rsidP="004D3908">
      <w:pPr>
        <w:pStyle w:val="NoSpacing"/>
        <w:rPr>
          <w:sz w:val="16"/>
          <w:szCs w:val="16"/>
        </w:rPr>
      </w:pPr>
    </w:p>
    <w:p w:rsidR="006E17ED" w:rsidRPr="004D3908" w:rsidRDefault="006E17ED" w:rsidP="004D3908">
      <w:pPr>
        <w:pStyle w:val="NoSpacing"/>
        <w:rPr>
          <w:sz w:val="26"/>
          <w:szCs w:val="26"/>
        </w:rPr>
      </w:pPr>
      <w:r w:rsidRPr="004D3908">
        <w:rPr>
          <w:sz w:val="26"/>
          <w:szCs w:val="26"/>
        </w:rPr>
        <w:t xml:space="preserve">………………………………………………….. </w:t>
      </w:r>
    </w:p>
    <w:p w:rsidR="006E17ED" w:rsidRPr="004D3908" w:rsidRDefault="006E17ED" w:rsidP="004D3908">
      <w:pPr>
        <w:pStyle w:val="NoSpacing"/>
        <w:rPr>
          <w:sz w:val="20"/>
          <w:szCs w:val="20"/>
        </w:rPr>
      </w:pPr>
      <w:r w:rsidRPr="004D3908">
        <w:rPr>
          <w:sz w:val="20"/>
          <w:szCs w:val="20"/>
        </w:rPr>
        <w:t>imię i nazwisko wnioskodawcy</w:t>
      </w:r>
    </w:p>
    <w:p w:rsidR="006E17ED" w:rsidRPr="004D3908" w:rsidRDefault="006E17ED" w:rsidP="004D3908">
      <w:pPr>
        <w:pStyle w:val="NoSpacing"/>
        <w:rPr>
          <w:sz w:val="20"/>
          <w:szCs w:val="20"/>
        </w:rPr>
      </w:pPr>
    </w:p>
    <w:p w:rsidR="006E17ED" w:rsidRPr="004D3908" w:rsidRDefault="006E17ED" w:rsidP="004D3908">
      <w:pPr>
        <w:pStyle w:val="NoSpacing"/>
        <w:rPr>
          <w:sz w:val="26"/>
          <w:szCs w:val="26"/>
        </w:rPr>
      </w:pPr>
      <w:r w:rsidRPr="004D3908">
        <w:rPr>
          <w:sz w:val="26"/>
          <w:szCs w:val="26"/>
        </w:rPr>
        <w:t>…………………………………………………..</w:t>
      </w:r>
    </w:p>
    <w:p w:rsidR="006E17ED" w:rsidRPr="004D3908" w:rsidRDefault="006E17ED" w:rsidP="004D3908">
      <w:pPr>
        <w:pStyle w:val="NoSpacing"/>
        <w:ind w:firstLine="284"/>
        <w:rPr>
          <w:sz w:val="20"/>
          <w:szCs w:val="20"/>
        </w:rPr>
      </w:pPr>
      <w:r w:rsidRPr="004D3908">
        <w:rPr>
          <w:sz w:val="20"/>
          <w:szCs w:val="20"/>
        </w:rPr>
        <w:t>adres do korespondencji</w:t>
      </w:r>
    </w:p>
    <w:p w:rsidR="006E17ED" w:rsidRPr="004D3908" w:rsidRDefault="006E17ED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Dyrektor</w:t>
      </w:r>
    </w:p>
    <w:p w:rsidR="006E17ED" w:rsidRPr="004D3908" w:rsidRDefault="006E17ED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Publicznego Gimnazjum w Stawkach</w:t>
      </w:r>
    </w:p>
    <w:p w:rsidR="006E17ED" w:rsidRPr="004D3908" w:rsidRDefault="006E17ED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 xml:space="preserve">ul. Szkolna 4 </w:t>
      </w:r>
    </w:p>
    <w:p w:rsidR="006E17ED" w:rsidRPr="004D3908" w:rsidRDefault="006E17ED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87-700 Aleksandrów Kujawski</w:t>
      </w:r>
    </w:p>
    <w:p w:rsidR="006E17ED" w:rsidRPr="004D3908" w:rsidRDefault="006E17ED" w:rsidP="004D3908">
      <w:pPr>
        <w:spacing w:after="0" w:line="240" w:lineRule="auto"/>
        <w:ind w:left="4956"/>
        <w:rPr>
          <w:b/>
          <w:bCs/>
          <w:sz w:val="26"/>
          <w:szCs w:val="26"/>
        </w:rPr>
      </w:pPr>
    </w:p>
    <w:p w:rsidR="006E17ED" w:rsidRPr="004D3908" w:rsidRDefault="006E17ED" w:rsidP="002A4A4D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Zgłoszenie ucznia </w:t>
      </w:r>
      <w:r w:rsidRPr="004D3908">
        <w:rPr>
          <w:b/>
          <w:bCs/>
          <w:sz w:val="26"/>
          <w:szCs w:val="26"/>
        </w:rPr>
        <w:t xml:space="preserve"> do klasy pierwszej</w:t>
      </w:r>
    </w:p>
    <w:p w:rsidR="006E17ED" w:rsidRPr="004D3908" w:rsidRDefault="006E17ED" w:rsidP="004D390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Publicznego Gimnazjum w S</w:t>
      </w:r>
      <w:r w:rsidRPr="004D3908">
        <w:rPr>
          <w:b/>
          <w:bCs/>
          <w:sz w:val="26"/>
          <w:szCs w:val="26"/>
        </w:rPr>
        <w:t xml:space="preserve">tawkach </w:t>
      </w:r>
    </w:p>
    <w:p w:rsidR="006E17ED" w:rsidRPr="004D3908" w:rsidRDefault="006E17ED" w:rsidP="004D3908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6E17ED" w:rsidRPr="004D3908" w:rsidRDefault="006E17ED" w:rsidP="004D3908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Dane osobowe ucznia:</w:t>
      </w:r>
    </w:p>
    <w:p w:rsidR="006E17ED" w:rsidRPr="004D3908" w:rsidRDefault="006E17ED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Imię………………</w:t>
      </w:r>
      <w:r>
        <w:rPr>
          <w:sz w:val="26"/>
          <w:szCs w:val="26"/>
        </w:rPr>
        <w:t>……………………</w:t>
      </w:r>
      <w:r w:rsidRPr="004D3908">
        <w:rPr>
          <w:sz w:val="26"/>
          <w:szCs w:val="26"/>
        </w:rPr>
        <w:t>…………</w:t>
      </w:r>
      <w:r>
        <w:rPr>
          <w:sz w:val="26"/>
          <w:szCs w:val="26"/>
        </w:rPr>
        <w:t>…..</w:t>
      </w:r>
      <w:r w:rsidRPr="004D3908">
        <w:rPr>
          <w:sz w:val="26"/>
          <w:szCs w:val="26"/>
        </w:rPr>
        <w:t>……….</w:t>
      </w:r>
    </w:p>
    <w:p w:rsidR="006E17ED" w:rsidRPr="004D3908" w:rsidRDefault="006E17ED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Nazwisko………………</w:t>
      </w:r>
      <w:r>
        <w:rPr>
          <w:sz w:val="26"/>
          <w:szCs w:val="26"/>
        </w:rPr>
        <w:t>………………………</w:t>
      </w:r>
      <w:r w:rsidRPr="004D3908">
        <w:rPr>
          <w:sz w:val="26"/>
          <w:szCs w:val="26"/>
        </w:rPr>
        <w:t>…………….</w:t>
      </w:r>
    </w:p>
    <w:p w:rsidR="006E17ED" w:rsidRPr="004D3908" w:rsidRDefault="006E17ED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Data urodzenia………</w:t>
      </w:r>
      <w:r>
        <w:rPr>
          <w:sz w:val="26"/>
          <w:szCs w:val="26"/>
        </w:rPr>
        <w:t>…………</w:t>
      </w:r>
      <w:r w:rsidRPr="004D3908">
        <w:rPr>
          <w:sz w:val="26"/>
          <w:szCs w:val="26"/>
        </w:rPr>
        <w:t>…………</w:t>
      </w:r>
      <w:r>
        <w:rPr>
          <w:sz w:val="26"/>
          <w:szCs w:val="26"/>
        </w:rPr>
        <w:t>……….</w:t>
      </w:r>
      <w:r w:rsidRPr="004D3908">
        <w:rPr>
          <w:sz w:val="26"/>
          <w:szCs w:val="26"/>
        </w:rPr>
        <w:t>…….</w:t>
      </w:r>
    </w:p>
    <w:p w:rsidR="006E17ED" w:rsidRPr="004D3908" w:rsidRDefault="006E17ED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PESEL………………</w:t>
      </w:r>
      <w:r>
        <w:rPr>
          <w:sz w:val="26"/>
          <w:szCs w:val="26"/>
        </w:rPr>
        <w:t>…………………………</w:t>
      </w:r>
      <w:r w:rsidRPr="004D3908">
        <w:rPr>
          <w:sz w:val="26"/>
          <w:szCs w:val="26"/>
        </w:rPr>
        <w:t>………………..</w:t>
      </w:r>
    </w:p>
    <w:p w:rsidR="006E17ED" w:rsidRPr="004D3908" w:rsidRDefault="006E17ED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Adres zamieszkania………………</w:t>
      </w:r>
      <w:r>
        <w:rPr>
          <w:sz w:val="26"/>
          <w:szCs w:val="26"/>
        </w:rPr>
        <w:t>…………………</w:t>
      </w:r>
      <w:r w:rsidRPr="004D3908">
        <w:rPr>
          <w:sz w:val="26"/>
          <w:szCs w:val="26"/>
        </w:rPr>
        <w:t>….</w:t>
      </w:r>
    </w:p>
    <w:p w:rsidR="006E17ED" w:rsidRPr="004D3908" w:rsidRDefault="006E17ED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Adres zameldowania…………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………</w:t>
      </w:r>
    </w:p>
    <w:p w:rsidR="006E17ED" w:rsidRPr="004D3908" w:rsidRDefault="006E17ED" w:rsidP="004D3908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Dane osobowe rodziców ucznia:</w:t>
      </w:r>
    </w:p>
    <w:p w:rsidR="006E17ED" w:rsidRPr="004D3908" w:rsidRDefault="006E17ED" w:rsidP="004D3908">
      <w:pPr>
        <w:pStyle w:val="ListParagraph"/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Imię i nazwisko: </w:t>
      </w:r>
    </w:p>
    <w:p w:rsidR="006E17ED" w:rsidRPr="004D3908" w:rsidRDefault="006E17ED" w:rsidP="004D3908">
      <w:pPr>
        <w:pStyle w:val="ListParagraph"/>
        <w:numPr>
          <w:ilvl w:val="0"/>
          <w:numId w:val="16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matki……………………………………</w:t>
      </w:r>
    </w:p>
    <w:p w:rsidR="006E17ED" w:rsidRPr="004D3908" w:rsidRDefault="006E17ED" w:rsidP="004D3908">
      <w:pPr>
        <w:pStyle w:val="ListParagraph"/>
        <w:numPr>
          <w:ilvl w:val="0"/>
          <w:numId w:val="16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ojca……………………………………….</w:t>
      </w:r>
    </w:p>
    <w:p w:rsidR="006E17ED" w:rsidRPr="004D3908" w:rsidRDefault="006E17ED" w:rsidP="004D3908">
      <w:pPr>
        <w:pStyle w:val="ListParagraph"/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Adres zamieszkania</w:t>
      </w:r>
    </w:p>
    <w:p w:rsidR="006E17ED" w:rsidRPr="004D3908" w:rsidRDefault="006E17ED" w:rsidP="004D3908">
      <w:pPr>
        <w:pStyle w:val="ListParagraph"/>
        <w:numPr>
          <w:ilvl w:val="0"/>
          <w:numId w:val="17"/>
        </w:numPr>
        <w:spacing w:after="0" w:line="240" w:lineRule="auto"/>
        <w:ind w:left="1701" w:hanging="425"/>
        <w:rPr>
          <w:sz w:val="26"/>
          <w:szCs w:val="26"/>
        </w:rPr>
      </w:pPr>
      <w:r w:rsidRPr="004D3908">
        <w:rPr>
          <w:sz w:val="26"/>
          <w:szCs w:val="26"/>
        </w:rPr>
        <w:t>matki………………………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……………</w:t>
      </w:r>
    </w:p>
    <w:p w:rsidR="006E17ED" w:rsidRPr="004D3908" w:rsidRDefault="006E17ED" w:rsidP="004D3908">
      <w:pPr>
        <w:pStyle w:val="ListParagraph"/>
        <w:numPr>
          <w:ilvl w:val="0"/>
          <w:numId w:val="17"/>
        </w:numPr>
        <w:spacing w:after="0" w:line="240" w:lineRule="auto"/>
        <w:ind w:left="1701" w:hanging="425"/>
        <w:rPr>
          <w:sz w:val="26"/>
          <w:szCs w:val="26"/>
        </w:rPr>
      </w:pPr>
      <w:r w:rsidRPr="004D3908">
        <w:rPr>
          <w:sz w:val="26"/>
          <w:szCs w:val="26"/>
        </w:rPr>
        <w:t>ojca…………………………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…………….</w:t>
      </w:r>
    </w:p>
    <w:p w:rsidR="006E17ED" w:rsidRPr="004D3908" w:rsidRDefault="006E17ED" w:rsidP="004D3908">
      <w:pPr>
        <w:pStyle w:val="ListParagraph"/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Dane dodatkowe:</w:t>
      </w:r>
    </w:p>
    <w:p w:rsidR="006E17ED" w:rsidRPr="004D3908" w:rsidRDefault="006E17ED" w:rsidP="004D3908">
      <w:pPr>
        <w:pStyle w:val="ListParagraph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Matka:  </w:t>
      </w:r>
    </w:p>
    <w:p w:rsidR="006E17ED" w:rsidRPr="004D3908" w:rsidRDefault="006E17ED" w:rsidP="004D3908">
      <w:pPr>
        <w:pStyle w:val="ListParagraph"/>
        <w:numPr>
          <w:ilvl w:val="0"/>
          <w:numId w:val="18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adres poczty elektronicznej……</w:t>
      </w:r>
      <w:r>
        <w:rPr>
          <w:sz w:val="26"/>
          <w:szCs w:val="26"/>
        </w:rPr>
        <w:t>……………..</w:t>
      </w:r>
      <w:r w:rsidRPr="004D3908">
        <w:rPr>
          <w:sz w:val="26"/>
          <w:szCs w:val="26"/>
        </w:rPr>
        <w:t xml:space="preserve">……………… </w:t>
      </w:r>
    </w:p>
    <w:p w:rsidR="006E17ED" w:rsidRPr="004D3908" w:rsidRDefault="006E17ED" w:rsidP="004D3908">
      <w:pPr>
        <w:pStyle w:val="ListParagraph"/>
        <w:numPr>
          <w:ilvl w:val="0"/>
          <w:numId w:val="18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telefon do kontaktu……………………</w:t>
      </w:r>
      <w:r>
        <w:rPr>
          <w:sz w:val="26"/>
          <w:szCs w:val="26"/>
        </w:rPr>
        <w:t>…………………</w:t>
      </w:r>
      <w:r w:rsidRPr="004D3908">
        <w:rPr>
          <w:sz w:val="26"/>
          <w:szCs w:val="26"/>
        </w:rPr>
        <w:t>………</w:t>
      </w:r>
    </w:p>
    <w:p w:rsidR="006E17ED" w:rsidRPr="004D3908" w:rsidRDefault="006E17ED" w:rsidP="004D3908">
      <w:pPr>
        <w:pStyle w:val="ListParagraph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Ojciec:  </w:t>
      </w:r>
    </w:p>
    <w:p w:rsidR="006E17ED" w:rsidRPr="004D3908" w:rsidRDefault="006E17ED" w:rsidP="004D3908">
      <w:pPr>
        <w:pStyle w:val="ListParagraph"/>
        <w:numPr>
          <w:ilvl w:val="0"/>
          <w:numId w:val="18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adres poczty elektronicznej………</w:t>
      </w:r>
      <w:r>
        <w:rPr>
          <w:sz w:val="26"/>
          <w:szCs w:val="26"/>
        </w:rPr>
        <w:t>……….</w:t>
      </w:r>
      <w:r w:rsidRPr="004D3908">
        <w:rPr>
          <w:sz w:val="26"/>
          <w:szCs w:val="26"/>
        </w:rPr>
        <w:t xml:space="preserve">…………… </w:t>
      </w:r>
    </w:p>
    <w:p w:rsidR="006E17ED" w:rsidRPr="004D3908" w:rsidRDefault="006E17ED" w:rsidP="004D3908">
      <w:pPr>
        <w:pStyle w:val="ListParagraph"/>
        <w:numPr>
          <w:ilvl w:val="0"/>
          <w:numId w:val="18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telefon do kontaktu……………………</w:t>
      </w:r>
      <w:r>
        <w:rPr>
          <w:sz w:val="26"/>
          <w:szCs w:val="26"/>
        </w:rPr>
        <w:t>……………….</w:t>
      </w:r>
      <w:r w:rsidRPr="004D3908">
        <w:rPr>
          <w:sz w:val="26"/>
          <w:szCs w:val="26"/>
        </w:rPr>
        <w:t>………</w:t>
      </w:r>
    </w:p>
    <w:p w:rsidR="006E17ED" w:rsidRPr="004D3908" w:rsidRDefault="006E17ED" w:rsidP="004D3908">
      <w:pPr>
        <w:pStyle w:val="ListParagraph"/>
        <w:spacing w:after="0" w:line="240" w:lineRule="auto"/>
        <w:rPr>
          <w:sz w:val="26"/>
          <w:szCs w:val="26"/>
        </w:rPr>
      </w:pPr>
    </w:p>
    <w:p w:rsidR="006E17ED" w:rsidRPr="004D3908" w:rsidRDefault="006E17ED" w:rsidP="004D3908">
      <w:pPr>
        <w:pStyle w:val="ListParagraph"/>
        <w:spacing w:after="0" w:line="240" w:lineRule="auto"/>
        <w:ind w:left="1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</w:t>
      </w:r>
      <w:r w:rsidRPr="004D3908">
        <w:rPr>
          <w:b/>
          <w:bCs/>
          <w:sz w:val="26"/>
          <w:szCs w:val="26"/>
        </w:rPr>
        <w:t>. Dodatkowe dokumenty ( w czerwcu) :</w:t>
      </w:r>
    </w:p>
    <w:p w:rsidR="006E17ED" w:rsidRPr="004D3908" w:rsidRDefault="006E17ED" w:rsidP="004D3908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świadectwo ukończenia szkoły podstawowej</w:t>
      </w:r>
    </w:p>
    <w:p w:rsidR="006E17ED" w:rsidRPr="004D3908" w:rsidRDefault="006E17ED" w:rsidP="004D3908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karta zdrowia</w:t>
      </w:r>
    </w:p>
    <w:p w:rsidR="006E17ED" w:rsidRPr="004D3908" w:rsidRDefault="006E17ED" w:rsidP="004D3908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odpis aktu urodzenia</w:t>
      </w:r>
    </w:p>
    <w:p w:rsidR="006E17ED" w:rsidRPr="004D3908" w:rsidRDefault="006E17ED" w:rsidP="004D3908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wyniki sprawdzianu po szkole podstawowej </w:t>
      </w:r>
    </w:p>
    <w:p w:rsidR="006E17ED" w:rsidRPr="004D3908" w:rsidRDefault="006E17ED" w:rsidP="004D3908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zdjęcie </w:t>
      </w:r>
    </w:p>
    <w:p w:rsidR="006E17ED" w:rsidRPr="004D3908" w:rsidRDefault="006E17ED" w:rsidP="004D3908">
      <w:pPr>
        <w:pStyle w:val="ListParagraph"/>
        <w:spacing w:after="0" w:line="240" w:lineRule="auto"/>
        <w:rPr>
          <w:sz w:val="24"/>
          <w:szCs w:val="24"/>
        </w:rPr>
      </w:pPr>
    </w:p>
    <w:p w:rsidR="006E17ED" w:rsidRPr="004D3908" w:rsidRDefault="006E17ED" w:rsidP="004D3908">
      <w:pPr>
        <w:pStyle w:val="ListParagraph"/>
        <w:spacing w:after="0" w:line="240" w:lineRule="auto"/>
        <w:rPr>
          <w:sz w:val="26"/>
          <w:szCs w:val="26"/>
        </w:rPr>
      </w:pPr>
    </w:p>
    <w:p w:rsidR="006E17ED" w:rsidRPr="004D3908" w:rsidRDefault="006E17ED" w:rsidP="002A4A4D">
      <w:pPr>
        <w:pStyle w:val="NoSpacing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 xml:space="preserve">                                                                      </w:t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</w:t>
      </w:r>
      <w:r w:rsidRPr="004D3908">
        <w:rPr>
          <w:sz w:val="26"/>
          <w:szCs w:val="26"/>
        </w:rPr>
        <w:t>………………………………………</w:t>
      </w:r>
    </w:p>
    <w:p w:rsidR="006E17ED" w:rsidRPr="004D3908" w:rsidRDefault="006E17ED" w:rsidP="004D3908">
      <w:pPr>
        <w:spacing w:after="0" w:line="240" w:lineRule="auto"/>
        <w:ind w:left="4248" w:firstLine="708"/>
        <w:jc w:val="center"/>
        <w:rPr>
          <w:sz w:val="26"/>
          <w:szCs w:val="26"/>
        </w:rPr>
      </w:pPr>
      <w:r w:rsidRPr="004D3908">
        <w:rPr>
          <w:sz w:val="26"/>
          <w:szCs w:val="26"/>
        </w:rPr>
        <w:tab/>
        <w:t>Podpis rodzica</w:t>
      </w:r>
    </w:p>
    <w:sectPr w:rsidR="006E17ED" w:rsidRPr="004D3908" w:rsidSect="004D390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81C"/>
    <w:multiLevelType w:val="hybridMultilevel"/>
    <w:tmpl w:val="57FCB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754B80"/>
    <w:multiLevelType w:val="hybridMultilevel"/>
    <w:tmpl w:val="69E87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A33"/>
    <w:multiLevelType w:val="hybridMultilevel"/>
    <w:tmpl w:val="4B2C38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500EDB"/>
    <w:multiLevelType w:val="hybridMultilevel"/>
    <w:tmpl w:val="481CCC2C"/>
    <w:lvl w:ilvl="0" w:tplc="4A90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2952"/>
    <w:multiLevelType w:val="hybridMultilevel"/>
    <w:tmpl w:val="E676F684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5">
    <w:nsid w:val="16450D11"/>
    <w:multiLevelType w:val="hybridMultilevel"/>
    <w:tmpl w:val="F220737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1ED63D38"/>
    <w:multiLevelType w:val="hybridMultilevel"/>
    <w:tmpl w:val="9AEAA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15BB1"/>
    <w:multiLevelType w:val="hybridMultilevel"/>
    <w:tmpl w:val="E2F0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C26D0F"/>
    <w:multiLevelType w:val="hybridMultilevel"/>
    <w:tmpl w:val="7C5A1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536249"/>
    <w:multiLevelType w:val="hybridMultilevel"/>
    <w:tmpl w:val="C2B2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11806"/>
    <w:multiLevelType w:val="hybridMultilevel"/>
    <w:tmpl w:val="C46616E6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11">
    <w:nsid w:val="3A0B7FBF"/>
    <w:multiLevelType w:val="hybridMultilevel"/>
    <w:tmpl w:val="423C8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E221B"/>
    <w:multiLevelType w:val="hybridMultilevel"/>
    <w:tmpl w:val="22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49307C"/>
    <w:multiLevelType w:val="hybridMultilevel"/>
    <w:tmpl w:val="92544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97FAF"/>
    <w:multiLevelType w:val="hybridMultilevel"/>
    <w:tmpl w:val="BDBC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13CE5"/>
    <w:multiLevelType w:val="hybridMultilevel"/>
    <w:tmpl w:val="96A6F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CE4C89"/>
    <w:multiLevelType w:val="hybridMultilevel"/>
    <w:tmpl w:val="C2B2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86F"/>
    <w:multiLevelType w:val="hybridMultilevel"/>
    <w:tmpl w:val="481CCC2C"/>
    <w:lvl w:ilvl="0" w:tplc="4A90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43F80"/>
    <w:multiLevelType w:val="hybridMultilevel"/>
    <w:tmpl w:val="A44E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C2D12"/>
    <w:multiLevelType w:val="hybridMultilevel"/>
    <w:tmpl w:val="9B464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5EC2A29"/>
    <w:multiLevelType w:val="hybridMultilevel"/>
    <w:tmpl w:val="57F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A696367"/>
    <w:multiLevelType w:val="hybridMultilevel"/>
    <w:tmpl w:val="B0FEAA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94A9B"/>
    <w:multiLevelType w:val="hybridMultilevel"/>
    <w:tmpl w:val="B0FEAA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C04AB"/>
    <w:multiLevelType w:val="hybridMultilevel"/>
    <w:tmpl w:val="83F6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7"/>
  </w:num>
  <w:num w:numId="5">
    <w:abstractNumId w:val="19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3"/>
  </w:num>
  <w:num w:numId="12">
    <w:abstractNumId w:val="23"/>
  </w:num>
  <w:num w:numId="13">
    <w:abstractNumId w:val="21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18"/>
  </w:num>
  <w:num w:numId="19">
    <w:abstractNumId w:val="11"/>
  </w:num>
  <w:num w:numId="20">
    <w:abstractNumId w:val="22"/>
  </w:num>
  <w:num w:numId="21">
    <w:abstractNumId w:val="17"/>
  </w:num>
  <w:num w:numId="22">
    <w:abstractNumId w:val="16"/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893"/>
    <w:rsid w:val="00011B3D"/>
    <w:rsid w:val="00047C9E"/>
    <w:rsid w:val="000834C7"/>
    <w:rsid w:val="00097C15"/>
    <w:rsid w:val="001A35E8"/>
    <w:rsid w:val="001B3F87"/>
    <w:rsid w:val="001D30E5"/>
    <w:rsid w:val="001E6E54"/>
    <w:rsid w:val="001F783A"/>
    <w:rsid w:val="002602CB"/>
    <w:rsid w:val="002A4A4D"/>
    <w:rsid w:val="002F7D94"/>
    <w:rsid w:val="00307DF3"/>
    <w:rsid w:val="00314586"/>
    <w:rsid w:val="00330495"/>
    <w:rsid w:val="003538B9"/>
    <w:rsid w:val="00382C3C"/>
    <w:rsid w:val="00404694"/>
    <w:rsid w:val="004625B6"/>
    <w:rsid w:val="004A1CA1"/>
    <w:rsid w:val="004A6786"/>
    <w:rsid w:val="004D3908"/>
    <w:rsid w:val="0053031B"/>
    <w:rsid w:val="00540177"/>
    <w:rsid w:val="00541AB1"/>
    <w:rsid w:val="00543D36"/>
    <w:rsid w:val="005B4018"/>
    <w:rsid w:val="00630927"/>
    <w:rsid w:val="00680BAC"/>
    <w:rsid w:val="00690329"/>
    <w:rsid w:val="006E17ED"/>
    <w:rsid w:val="007065DF"/>
    <w:rsid w:val="00707DE9"/>
    <w:rsid w:val="00737F43"/>
    <w:rsid w:val="007B195B"/>
    <w:rsid w:val="00814438"/>
    <w:rsid w:val="00831D83"/>
    <w:rsid w:val="008D0237"/>
    <w:rsid w:val="009549AD"/>
    <w:rsid w:val="00980B6B"/>
    <w:rsid w:val="0099012B"/>
    <w:rsid w:val="009E5BEC"/>
    <w:rsid w:val="00A87B23"/>
    <w:rsid w:val="00B41893"/>
    <w:rsid w:val="00B61263"/>
    <w:rsid w:val="00BB527E"/>
    <w:rsid w:val="00BC02E6"/>
    <w:rsid w:val="00C468B0"/>
    <w:rsid w:val="00CE6F92"/>
    <w:rsid w:val="00D2396B"/>
    <w:rsid w:val="00D63AE2"/>
    <w:rsid w:val="00D800BF"/>
    <w:rsid w:val="00E027B0"/>
    <w:rsid w:val="00E0628E"/>
    <w:rsid w:val="00E80255"/>
    <w:rsid w:val="00EB0909"/>
    <w:rsid w:val="00EF42C7"/>
    <w:rsid w:val="00F02557"/>
    <w:rsid w:val="00F5245C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7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6786"/>
    <w:pPr>
      <w:ind w:left="720"/>
    </w:pPr>
  </w:style>
  <w:style w:type="paragraph" w:styleId="NormalWeb">
    <w:name w:val="Normal (Web)"/>
    <w:basedOn w:val="Normal"/>
    <w:uiPriority w:val="99"/>
    <w:semiHidden/>
    <w:rsid w:val="001E6E5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1E6E54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A87B23"/>
    <w:rPr>
      <w:b/>
      <w:bCs/>
    </w:rPr>
  </w:style>
  <w:style w:type="paragraph" w:customStyle="1" w:styleId="Default">
    <w:name w:val="Default"/>
    <w:uiPriority w:val="99"/>
    <w:rsid w:val="00F025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D3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3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390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3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D3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9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2711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45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28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19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15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14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26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25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34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38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12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27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171</Words>
  <Characters>1031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Bydgoszcz, dnia …………………………</dc:title>
  <dc:subject/>
  <dc:creator>buschmannm</dc:creator>
  <cp:keywords/>
  <dc:description/>
  <cp:lastModifiedBy>Wdowczyk Małgorzata</cp:lastModifiedBy>
  <cp:revision>2</cp:revision>
  <cp:lastPrinted>2014-03-17T10:48:00Z</cp:lastPrinted>
  <dcterms:created xsi:type="dcterms:W3CDTF">2014-03-17T12:05:00Z</dcterms:created>
  <dcterms:modified xsi:type="dcterms:W3CDTF">2014-03-17T12:05:00Z</dcterms:modified>
</cp:coreProperties>
</file>